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8E4AA5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E4AA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8E4AA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8E4AA5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การขออนุญาตรื้อถอนอาคารตามมาตรา </w:t>
      </w:r>
      <w:r w:rsidR="00C81DB8" w:rsidRPr="008E4AA5">
        <w:rPr>
          <w:rFonts w:ascii="TH SarabunIT๙" w:hAnsi="TH SarabunIT๙" w:cs="TH SarabunIT๙"/>
          <w:b/>
          <w:bCs/>
          <w:noProof/>
          <w:sz w:val="32"/>
          <w:szCs w:val="32"/>
        </w:rPr>
        <w:t>22</w:t>
      </w:r>
    </w:p>
    <w:p w:rsidR="00D239AD" w:rsidRPr="008E4AA5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8E4AA5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8E4AA5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r w:rsidRPr="008E4AA5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8E4AA5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C81DB8" w:rsidRPr="008E4AA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องค์การบริหารส่วนตำบลเมืองก๋าย</w:t>
      </w:r>
      <w:r w:rsidR="008E4AA5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C81DB8" w:rsidRPr="008E4AA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อำเภอแม่แตง</w:t>
      </w:r>
      <w:r w:rsidR="008E4AA5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C81DB8" w:rsidRPr="008E4AA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จังหวัดเชียงใหม่</w:t>
      </w:r>
    </w:p>
    <w:p w:rsidR="00D239AD" w:rsidRPr="008E4AA5" w:rsidRDefault="00C3045F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8E4AA5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 w:rsidRPr="008E4AA5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8E4AA5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C81DB8" w:rsidRPr="008E4AA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8E4AA5" w:rsidRDefault="004011CD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8E4AA5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E4AA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8E4AA5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="00C81DB8" w:rsidRPr="008E4AA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การขออนุญาตรื้อถอนอาคารตามมาตรา </w:t>
      </w:r>
      <w:r w:rsidR="00C81DB8" w:rsidRPr="008E4AA5">
        <w:rPr>
          <w:rFonts w:ascii="TH SarabunIT๙" w:hAnsi="TH SarabunIT๙" w:cs="TH SarabunIT๙"/>
          <w:noProof/>
          <w:sz w:val="32"/>
          <w:szCs w:val="32"/>
        </w:rPr>
        <w:t>22</w:t>
      </w:r>
    </w:p>
    <w:p w:rsidR="00132E1B" w:rsidRPr="008E4AA5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8E4AA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8E4AA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8E4AA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องค์การบริหารส่วนตำบลเมืองก๋าย</w:t>
      </w:r>
      <w:r w:rsidR="00DE2667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C81DB8" w:rsidRPr="008E4AA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อำเภอแม่แตง</w:t>
      </w:r>
      <w:r w:rsidR="00DE2667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C81DB8" w:rsidRPr="008E4AA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จังหวัดเชียงใหม่</w:t>
      </w:r>
    </w:p>
    <w:p w:rsidR="00407AB7" w:rsidRPr="00407AB7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E4AA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8E4AA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8E4AA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</w:p>
    <w:p w:rsidR="00132E1B" w:rsidRPr="008E4AA5" w:rsidRDefault="00C81DB8" w:rsidP="00DE2667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E4AA5">
        <w:rPr>
          <w:rFonts w:ascii="TH SarabunIT๙" w:hAnsi="TH SarabunIT๙" w:cs="TH SarabunIT๙"/>
          <w:noProof/>
          <w:sz w:val="32"/>
          <w:szCs w:val="32"/>
        </w:rPr>
        <w:t>(</w:t>
      </w:r>
      <w:r w:rsidRPr="008E4AA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8E4AA5">
        <w:rPr>
          <w:rFonts w:ascii="TH SarabunIT๙" w:hAnsi="TH SarabunIT๙" w:cs="TH SarabunIT๙"/>
          <w:noProof/>
          <w:sz w:val="32"/>
          <w:szCs w:val="32"/>
        </w:rPr>
        <w:t>)</w:t>
      </w:r>
      <w:r w:rsidR="00132E1B" w:rsidRPr="008E4AA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E4AA5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E4AA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8E4AA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8E4AA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="00C81DB8" w:rsidRPr="008E4AA5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8E4AA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="00C81DB8" w:rsidRPr="008E4AA5">
        <w:rPr>
          <w:rFonts w:ascii="TH SarabunIT๙" w:hAnsi="TH SarabunIT๙" w:cs="TH SarabunIT๙"/>
          <w:noProof/>
          <w:sz w:val="32"/>
          <w:szCs w:val="32"/>
        </w:rPr>
        <w:t>/</w:t>
      </w:r>
      <w:r w:rsidR="00C81DB8" w:rsidRPr="008E4AA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8E4AA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E4AA5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E4AA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E4AA5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E4AA5" w:rsidTr="008C1396">
        <w:tc>
          <w:tcPr>
            <w:tcW w:w="675" w:type="dxa"/>
          </w:tcPr>
          <w:p w:rsidR="00394708" w:rsidRPr="008E4AA5" w:rsidRDefault="00394708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E4AA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E4AA5" w:rsidRDefault="00394708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</w:t>
            </w:r>
            <w:r w:rsidR="008E4AA5" w:rsidRPr="008E4AA5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. 2522</w:t>
            </w:r>
          </w:p>
        </w:tc>
      </w:tr>
    </w:tbl>
    <w:p w:rsidR="00760D0B" w:rsidRPr="008E4AA5" w:rsidRDefault="00094F82" w:rsidP="008E4AA5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8E4AA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77AEA" w:rsidRPr="008E4AA5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E4AA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8E4AA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8E4AA5" w:rsidTr="009B7715">
        <w:tc>
          <w:tcPr>
            <w:tcW w:w="675" w:type="dxa"/>
          </w:tcPr>
          <w:p w:rsidR="00094F82" w:rsidRPr="008E4AA5" w:rsidRDefault="00094F82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5223AF" w:rsidRPr="008E4AA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E4AA5" w:rsidRDefault="00A13B6C" w:rsidP="008C1396">
            <w:pPr>
              <w:rPr>
                <w:rFonts w:ascii="TH SarabunIT๙" w:hAnsi="TH SarabunIT๙" w:cs="TH SarabunIT๙"/>
                <w:i/>
                <w:noProof/>
                <w:sz w:val="32"/>
                <w:szCs w:val="32"/>
                <w:lang w:bidi="th-TH"/>
              </w:rPr>
            </w:pPr>
            <w:r w:rsidRPr="008E4AA5"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8E4AA5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องค์การบริหารส่วนตำบลเมืองก๋าย</w:t>
            </w:r>
            <w:r w:rsidR="00407AB7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8E4AA5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อำเภอแม่แตง</w:t>
            </w:r>
            <w:r w:rsidR="00407AB7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8E4AA5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จังหวัดเชียงใหม่</w:t>
            </w:r>
          </w:p>
          <w:p w:rsidR="00094F82" w:rsidRPr="008E4AA5" w:rsidRDefault="00094F82" w:rsidP="008C1396">
            <w:pPr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 xml:space="preserve">โทร </w:t>
            </w:r>
            <w:r w:rsidRPr="008E4AA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0-5331-7398/</w:t>
            </w:r>
            <w:r w:rsidRPr="008E4AA5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ติดต่อด้วยตนเอง</w:t>
            </w:r>
            <w:r w:rsidR="00591908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8E4AA5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ณ</w:t>
            </w:r>
            <w:r w:rsidR="00591908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8E4AA5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หน่วยงาน</w:t>
            </w:r>
          </w:p>
          <w:p w:rsidR="008E4AA5" w:rsidRDefault="00A13B6C" w:rsidP="009B7715">
            <w:pPr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8E4AA5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8E4AA5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(</w:t>
            </w:r>
            <w:r w:rsidR="00094F82" w:rsidRPr="008E4AA5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8E4AA5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)</w:t>
            </w:r>
          </w:p>
          <w:p w:rsidR="00313D38" w:rsidRPr="008E4AA5" w:rsidRDefault="00094F82" w:rsidP="009B7715">
            <w:pPr>
              <w:rPr>
                <w:rFonts w:ascii="TH SarabunIT๙" w:hAnsi="TH SarabunIT๙" w:cs="TH SarabunIT๙"/>
                <w:i/>
                <w:sz w:val="32"/>
                <w:szCs w:val="32"/>
                <w:cs/>
                <w:lang w:bidi="th-TH"/>
              </w:rPr>
            </w:pPr>
            <w:r w:rsidRPr="008E4AA5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 </w:t>
            </w:r>
            <w:r w:rsidRPr="008E4AA5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8E4AA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08:30 - 16:30</w:t>
            </w:r>
            <w:r w:rsidRPr="008E4AA5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 </w:t>
            </w:r>
            <w:r w:rsidRPr="008E4AA5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น</w:t>
            </w:r>
            <w:r w:rsidRPr="008E4AA5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 (</w:t>
            </w:r>
            <w:r w:rsidRPr="008E4AA5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8E4AA5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)</w:t>
            </w:r>
          </w:p>
        </w:tc>
      </w:tr>
    </w:tbl>
    <w:p w:rsidR="008E2900" w:rsidRPr="008E4AA5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8E4AA5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E4AA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Pr="008E4AA5" w:rsidRDefault="00575FA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E4AA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</w:t>
      </w:r>
      <w:r w:rsidRPr="008E4AA5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8E4AA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ใดจะรื้อถอนอาคารที่มีส่วนสูงเกิน </w:t>
      </w:r>
      <w:r w:rsidRPr="008E4AA5">
        <w:rPr>
          <w:rFonts w:ascii="TH SarabunIT๙" w:hAnsi="TH SarabunIT๙" w:cs="TH SarabunIT๙"/>
          <w:noProof/>
          <w:sz w:val="32"/>
          <w:szCs w:val="32"/>
        </w:rPr>
        <w:t>15</w:t>
      </w:r>
      <w:r w:rsidR="00591908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8E4AA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มตรซึ่งอยู่ห่างจากอาคารอื่นหรือที่สาธารณะน้อยกว่าความสูงของอาคารและอาคารที่อยู่ห่างจากอาคารอื่นหรือที่สาธารณะน้อยกว่า๒เมตรต้องได้รับใบอนุญาตจากเจ้าพนักงานท้องถิ่นซึ่ง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8E4AA5">
        <w:rPr>
          <w:rFonts w:ascii="TH SarabunIT๙" w:hAnsi="TH SarabunIT๙" w:cs="TH SarabunIT๙"/>
          <w:noProof/>
          <w:sz w:val="32"/>
          <w:szCs w:val="32"/>
        </w:rPr>
        <w:t>45</w:t>
      </w:r>
      <w:r w:rsidR="00591908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8E4AA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</w:t>
      </w:r>
      <w:r w:rsidR="00591908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8E4AA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ไม่เกิน </w:t>
      </w:r>
      <w:r w:rsidRPr="008E4AA5">
        <w:rPr>
          <w:rFonts w:ascii="TH SarabunIT๙" w:hAnsi="TH SarabunIT๙" w:cs="TH SarabunIT๙"/>
          <w:noProof/>
          <w:sz w:val="32"/>
          <w:szCs w:val="32"/>
        </w:rPr>
        <w:t>2</w:t>
      </w:r>
      <w:r w:rsidR="00591908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8E4AA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คราวคราวละไม่เกิน </w:t>
      </w:r>
      <w:r w:rsidRPr="008E4AA5">
        <w:rPr>
          <w:rFonts w:ascii="TH SarabunIT๙" w:hAnsi="TH SarabunIT๙" w:cs="TH SarabunIT๙"/>
          <w:noProof/>
          <w:sz w:val="32"/>
          <w:szCs w:val="32"/>
        </w:rPr>
        <w:t>45</w:t>
      </w:r>
      <w:r w:rsidR="00591908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8E4AA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</w:p>
    <w:p w:rsidR="008E2900" w:rsidRPr="008E4AA5" w:rsidRDefault="008E2900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8E4AA5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E4AA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10031" w:type="dxa"/>
        <w:tblLayout w:type="fixed"/>
        <w:tblLook w:val="04A0"/>
      </w:tblPr>
      <w:tblGrid>
        <w:gridCol w:w="392"/>
        <w:gridCol w:w="1701"/>
        <w:gridCol w:w="2551"/>
        <w:gridCol w:w="1134"/>
        <w:gridCol w:w="2127"/>
        <w:gridCol w:w="2126"/>
      </w:tblGrid>
      <w:tr w:rsidR="00313D38" w:rsidRPr="008E4AA5" w:rsidTr="008E4AA5">
        <w:trPr>
          <w:tblHeader/>
        </w:trPr>
        <w:tc>
          <w:tcPr>
            <w:tcW w:w="392" w:type="dxa"/>
            <w:vAlign w:val="center"/>
          </w:tcPr>
          <w:p w:rsidR="00313D38" w:rsidRPr="008E4AA5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E4AA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13D38" w:rsidRPr="008E4AA5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E4AA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51" w:type="dxa"/>
            <w:vAlign w:val="center"/>
          </w:tcPr>
          <w:p w:rsidR="00313D38" w:rsidRPr="008E4AA5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E4AA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134" w:type="dxa"/>
            <w:vAlign w:val="center"/>
          </w:tcPr>
          <w:p w:rsidR="00313D38" w:rsidRPr="008E4AA5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E4AA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2127" w:type="dxa"/>
          </w:tcPr>
          <w:p w:rsidR="00313D38" w:rsidRPr="008E4AA5" w:rsidRDefault="008E4AA5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ส่วนงาน/</w:t>
            </w:r>
            <w:r w:rsidR="00313D38" w:rsidRPr="008E4AA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หน่วยงานที่รับผิดชอบ </w:t>
            </w:r>
          </w:p>
        </w:tc>
        <w:tc>
          <w:tcPr>
            <w:tcW w:w="2126" w:type="dxa"/>
          </w:tcPr>
          <w:p w:rsidR="00313D38" w:rsidRPr="008E4AA5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E4AA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8E4AA5" w:rsidTr="008E4AA5">
        <w:tc>
          <w:tcPr>
            <w:tcW w:w="392" w:type="dxa"/>
          </w:tcPr>
          <w:p w:rsidR="00313D38" w:rsidRPr="008E4AA5" w:rsidRDefault="00313D38" w:rsidP="008E4AA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13D38" w:rsidRPr="008E4AA5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8E4AA5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313D38" w:rsidRPr="008E4AA5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ยื่นขออนุญาตรื้อถอนอาคารพร้อมเอกสาร</w:t>
            </w:r>
          </w:p>
          <w:p w:rsidR="00313D38" w:rsidRPr="008E4AA5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313D38" w:rsidRPr="008E4AA5" w:rsidRDefault="00313D38" w:rsidP="008E4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127" w:type="dxa"/>
          </w:tcPr>
          <w:p w:rsidR="008E4AA5" w:rsidRDefault="00313D38" w:rsidP="00452B6B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</w:t>
            </w:r>
          </w:p>
          <w:p w:rsidR="008E4AA5" w:rsidRDefault="00313D38" w:rsidP="00452B6B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ส่วนตำบลเมืองก๋ายอำเภอแม่แตง</w:t>
            </w:r>
          </w:p>
          <w:p w:rsidR="00313D38" w:rsidRPr="008E4AA5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จังหวัดเชียงใหม่</w:t>
            </w:r>
          </w:p>
        </w:tc>
        <w:tc>
          <w:tcPr>
            <w:tcW w:w="2126" w:type="dxa"/>
          </w:tcPr>
          <w:p w:rsidR="008E4AA5" w:rsidRDefault="00313D38" w:rsidP="00452B6B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ส่วนโยธา</w:t>
            </w:r>
            <w:r w:rsidR="008E4AA5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</w:p>
          <w:p w:rsidR="008E4AA5" w:rsidRDefault="00313D38" w:rsidP="00452B6B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เมืองก๋าย</w:t>
            </w:r>
          </w:p>
          <w:p w:rsidR="00313D38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โทร 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0-5331-7398)</w:t>
            </w:r>
          </w:p>
          <w:p w:rsidR="008E4AA5" w:rsidRPr="008E4AA5" w:rsidRDefault="008E4AA5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3D38" w:rsidRPr="008E4AA5" w:rsidTr="008E4AA5">
        <w:tc>
          <w:tcPr>
            <w:tcW w:w="392" w:type="dxa"/>
          </w:tcPr>
          <w:p w:rsidR="00313D38" w:rsidRPr="008E4AA5" w:rsidRDefault="00313D38" w:rsidP="008E4AA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313D38" w:rsidRPr="008E4AA5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8E4AA5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313D38" w:rsidRPr="008E4AA5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เจ้าพนักงานท้องถิ่นตรวจพิจารณาเอกสารประกอบการขออนุญาต</w:t>
            </w:r>
          </w:p>
          <w:p w:rsidR="00313D38" w:rsidRPr="008E4AA5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313D38" w:rsidRPr="008E4AA5" w:rsidRDefault="00313D38" w:rsidP="008E4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127" w:type="dxa"/>
          </w:tcPr>
          <w:p w:rsidR="008E4AA5" w:rsidRDefault="00313D38" w:rsidP="00452B6B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</w:t>
            </w:r>
          </w:p>
          <w:p w:rsidR="008E4AA5" w:rsidRDefault="00313D38" w:rsidP="00452B6B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ส่วนตำบลเมืองก๋ายอำเภอแม่แตง</w:t>
            </w:r>
          </w:p>
          <w:p w:rsidR="00313D38" w:rsidRPr="008E4AA5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จังหวัดเชียงใหม่</w:t>
            </w:r>
          </w:p>
        </w:tc>
        <w:tc>
          <w:tcPr>
            <w:tcW w:w="2126" w:type="dxa"/>
          </w:tcPr>
          <w:p w:rsidR="008E4AA5" w:rsidRDefault="00313D38" w:rsidP="00452B6B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ส่วนโยธา</w:t>
            </w:r>
            <w:r w:rsidR="008E4AA5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</w:p>
          <w:p w:rsidR="008E4AA5" w:rsidRDefault="00313D38" w:rsidP="00452B6B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เมืองก๋าย</w:t>
            </w:r>
          </w:p>
          <w:p w:rsidR="00313D38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โทร 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0-5331-7398)</w:t>
            </w:r>
          </w:p>
          <w:p w:rsidR="008E4AA5" w:rsidRPr="008E4AA5" w:rsidRDefault="008E4AA5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3D38" w:rsidRPr="008E4AA5" w:rsidTr="008E4AA5">
        <w:tc>
          <w:tcPr>
            <w:tcW w:w="392" w:type="dxa"/>
          </w:tcPr>
          <w:p w:rsidR="00313D38" w:rsidRPr="008E4AA5" w:rsidRDefault="00313D38" w:rsidP="008E4AA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</w:p>
        </w:tc>
        <w:tc>
          <w:tcPr>
            <w:tcW w:w="1701" w:type="dxa"/>
          </w:tcPr>
          <w:p w:rsidR="00313D38" w:rsidRPr="008E4AA5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8E4AA5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313D38" w:rsidRPr="008E4AA5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จัดสรรที่ดินฯ</w:t>
            </w:r>
          </w:p>
        </w:tc>
        <w:tc>
          <w:tcPr>
            <w:tcW w:w="1134" w:type="dxa"/>
          </w:tcPr>
          <w:p w:rsidR="00313D38" w:rsidRPr="008E4AA5" w:rsidRDefault="00313D38" w:rsidP="008E4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127" w:type="dxa"/>
          </w:tcPr>
          <w:p w:rsidR="008E4AA5" w:rsidRDefault="00313D38" w:rsidP="00452B6B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องค์การบริหารส่วนตำบลเมืองก๋าย</w:t>
            </w:r>
          </w:p>
          <w:p w:rsidR="008E4AA5" w:rsidRDefault="00313D38" w:rsidP="00452B6B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อำเภอแม่แตง</w:t>
            </w:r>
          </w:p>
          <w:p w:rsidR="00313D38" w:rsidRPr="008E4AA5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จังหวัดเชียงใหม่</w:t>
            </w:r>
          </w:p>
        </w:tc>
        <w:tc>
          <w:tcPr>
            <w:tcW w:w="2126" w:type="dxa"/>
          </w:tcPr>
          <w:p w:rsidR="008E4AA5" w:rsidRDefault="00313D38" w:rsidP="00452B6B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ส่วนโยธา</w:t>
            </w:r>
            <w:r w:rsidR="008E4AA5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</w:p>
          <w:p w:rsidR="008E4AA5" w:rsidRDefault="00313D38" w:rsidP="00452B6B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เมืองก๋าย</w:t>
            </w:r>
          </w:p>
          <w:p w:rsidR="00313D38" w:rsidRPr="008E4AA5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โทร 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0-5331-7398)</w:t>
            </w:r>
          </w:p>
        </w:tc>
      </w:tr>
      <w:tr w:rsidR="00313D38" w:rsidRPr="008E4AA5" w:rsidTr="008E4AA5">
        <w:tc>
          <w:tcPr>
            <w:tcW w:w="392" w:type="dxa"/>
          </w:tcPr>
          <w:p w:rsidR="00313D38" w:rsidRPr="008E4AA5" w:rsidRDefault="00313D38" w:rsidP="008E4AA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313D38" w:rsidRPr="008E4AA5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8E4AA5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313D38" w:rsidRPr="008E4AA5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และแจ้งให้ผู้ขอมารับใบอนุญาตรื้อถอนอาคาร 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  <w:p w:rsidR="00313D38" w:rsidRPr="008E4AA5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313D38" w:rsidRPr="008E4AA5" w:rsidRDefault="00313D38" w:rsidP="008E4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35 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127" w:type="dxa"/>
          </w:tcPr>
          <w:p w:rsidR="00313D38" w:rsidRPr="008E4AA5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องค์การบริหารส่วนตำบลเมืองก๋ายอำเภอแม่แตงจังหวัดเชียงใหม่</w:t>
            </w:r>
          </w:p>
        </w:tc>
        <w:tc>
          <w:tcPr>
            <w:tcW w:w="2126" w:type="dxa"/>
          </w:tcPr>
          <w:p w:rsidR="008E4AA5" w:rsidRDefault="00313D38" w:rsidP="00452B6B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ส่วนโยธา</w:t>
            </w:r>
            <w:r w:rsidR="008E4AA5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</w:p>
          <w:p w:rsidR="008E4AA5" w:rsidRDefault="00313D38" w:rsidP="00452B6B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เมืองก๋าย</w:t>
            </w:r>
          </w:p>
          <w:p w:rsidR="00313D38" w:rsidRPr="008E4AA5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โทร 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0-5331-7398)</w:t>
            </w:r>
          </w:p>
        </w:tc>
      </w:tr>
    </w:tbl>
    <w:p w:rsidR="008D7B9E" w:rsidRPr="008E4AA5" w:rsidRDefault="00C26ED0" w:rsidP="008E4AA5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8E4AA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ระยะเวลาดำเนินการรวม</w:t>
      </w:r>
      <w:r w:rsidR="008E4AA5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ไม่เกิน</w:t>
      </w:r>
      <w:r w:rsidRPr="008E4AA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8E4AA5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45 </w:t>
      </w:r>
      <w:r w:rsidR="009B68CC" w:rsidRPr="008E4AA5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วัน</w:t>
      </w:r>
    </w:p>
    <w:p w:rsidR="008E2900" w:rsidRPr="008E4AA5" w:rsidRDefault="008E29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7734" w:rsidRPr="008E4AA5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E4AA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8E4AA5" w:rsidRDefault="008E4AA5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9</w:t>
      </w:r>
      <w:r w:rsidR="00AA7734" w:rsidRPr="008E4AA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8E4AA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9889" w:type="dxa"/>
        <w:tblLayout w:type="fixed"/>
        <w:tblLook w:val="04A0"/>
      </w:tblPr>
      <w:tblGrid>
        <w:gridCol w:w="392"/>
        <w:gridCol w:w="1984"/>
        <w:gridCol w:w="1418"/>
        <w:gridCol w:w="1276"/>
        <w:gridCol w:w="1275"/>
        <w:gridCol w:w="1134"/>
        <w:gridCol w:w="2410"/>
      </w:tblGrid>
      <w:tr w:rsidR="00AC4ACB" w:rsidRPr="008E4AA5" w:rsidTr="008E4AA5">
        <w:trPr>
          <w:tblHeader/>
        </w:trPr>
        <w:tc>
          <w:tcPr>
            <w:tcW w:w="392" w:type="dxa"/>
            <w:vAlign w:val="center"/>
          </w:tcPr>
          <w:p w:rsidR="003C25A4" w:rsidRPr="008E4AA5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E4AA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984" w:type="dxa"/>
            <w:vAlign w:val="center"/>
          </w:tcPr>
          <w:p w:rsidR="003C25A4" w:rsidRPr="008E4AA5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E4AA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418" w:type="dxa"/>
            <w:vAlign w:val="center"/>
          </w:tcPr>
          <w:p w:rsidR="003C25A4" w:rsidRPr="008E4AA5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E4AA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8E4AA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8E4AA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276" w:type="dxa"/>
            <w:vAlign w:val="center"/>
          </w:tcPr>
          <w:p w:rsidR="003C25A4" w:rsidRPr="008E4AA5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E4AA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8E4AA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275" w:type="dxa"/>
            <w:vAlign w:val="center"/>
          </w:tcPr>
          <w:p w:rsidR="003C25A4" w:rsidRPr="008E4AA5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E4AA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8E4AA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34" w:type="dxa"/>
            <w:vAlign w:val="center"/>
          </w:tcPr>
          <w:p w:rsidR="003C25A4" w:rsidRPr="008E4AA5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E4AA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2410" w:type="dxa"/>
            <w:vAlign w:val="center"/>
          </w:tcPr>
          <w:p w:rsidR="003C25A4" w:rsidRPr="008E4AA5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E4AA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8E4AA5" w:rsidTr="008E4AA5">
        <w:tc>
          <w:tcPr>
            <w:tcW w:w="392" w:type="dxa"/>
          </w:tcPr>
          <w:p w:rsidR="00452B6B" w:rsidRPr="008E4AA5" w:rsidRDefault="00AC4ACB" w:rsidP="008E4AA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452B6B" w:rsidRPr="008E4AA5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418" w:type="dxa"/>
          </w:tcPr>
          <w:p w:rsidR="00452B6B" w:rsidRPr="008E4AA5" w:rsidRDefault="00AC4ACB" w:rsidP="008E4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452B6B" w:rsidRPr="008E4AA5" w:rsidRDefault="00AC4ACB" w:rsidP="008E4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:rsidR="00452B6B" w:rsidRPr="008E4AA5" w:rsidRDefault="00AC4ACB" w:rsidP="008E4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8E4AA5" w:rsidRDefault="00AC4ACB" w:rsidP="008E4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410" w:type="dxa"/>
          </w:tcPr>
          <w:p w:rsidR="00452B6B" w:rsidRPr="008E4AA5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8E4AA5" w:rsidTr="008E4AA5">
        <w:tc>
          <w:tcPr>
            <w:tcW w:w="392" w:type="dxa"/>
          </w:tcPr>
          <w:p w:rsidR="00452B6B" w:rsidRPr="008E4AA5" w:rsidRDefault="00AC4ACB" w:rsidP="008E4AA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452B6B" w:rsidRPr="008E4AA5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418" w:type="dxa"/>
          </w:tcPr>
          <w:p w:rsidR="00452B6B" w:rsidRPr="008E4AA5" w:rsidRDefault="00AC4ACB" w:rsidP="008E4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452B6B" w:rsidRPr="008E4AA5" w:rsidRDefault="00AC4ACB" w:rsidP="008E4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:rsidR="00452B6B" w:rsidRPr="008E4AA5" w:rsidRDefault="00AC4ACB" w:rsidP="008E4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8E4AA5" w:rsidRDefault="00AC4ACB" w:rsidP="008E4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2410" w:type="dxa"/>
          </w:tcPr>
          <w:p w:rsidR="00452B6B" w:rsidRPr="008E4AA5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422EAB" w:rsidRPr="008E4AA5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8E4AA5" w:rsidRDefault="008E4AA5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9</w:t>
      </w:r>
      <w:r w:rsidR="00A10CDA" w:rsidRPr="008E4AA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8E4AA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9889" w:type="dxa"/>
        <w:tblLayout w:type="fixed"/>
        <w:tblLook w:val="04A0"/>
      </w:tblPr>
      <w:tblGrid>
        <w:gridCol w:w="534"/>
        <w:gridCol w:w="2976"/>
        <w:gridCol w:w="1418"/>
        <w:gridCol w:w="1134"/>
        <w:gridCol w:w="992"/>
        <w:gridCol w:w="992"/>
        <w:gridCol w:w="1843"/>
      </w:tblGrid>
      <w:tr w:rsidR="008E4AA5" w:rsidRPr="008E4AA5" w:rsidTr="008E4AA5">
        <w:trPr>
          <w:tblHeader/>
        </w:trPr>
        <w:tc>
          <w:tcPr>
            <w:tcW w:w="534" w:type="dxa"/>
            <w:vAlign w:val="center"/>
          </w:tcPr>
          <w:p w:rsidR="00422EAB" w:rsidRPr="008E4AA5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E4AA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976" w:type="dxa"/>
            <w:vAlign w:val="center"/>
          </w:tcPr>
          <w:p w:rsidR="00422EAB" w:rsidRPr="008E4AA5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E4AA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418" w:type="dxa"/>
            <w:vAlign w:val="center"/>
          </w:tcPr>
          <w:p w:rsidR="00422EAB" w:rsidRPr="008E4AA5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E4AA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134" w:type="dxa"/>
            <w:vAlign w:val="center"/>
          </w:tcPr>
          <w:p w:rsidR="00422EAB" w:rsidRPr="008E4AA5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E4AA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8E4AA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992" w:type="dxa"/>
            <w:vAlign w:val="center"/>
          </w:tcPr>
          <w:p w:rsidR="00422EAB" w:rsidRPr="008E4AA5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E4AA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8E4AA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992" w:type="dxa"/>
            <w:vAlign w:val="center"/>
          </w:tcPr>
          <w:p w:rsidR="00422EAB" w:rsidRPr="008E4AA5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E4AA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843" w:type="dxa"/>
            <w:vAlign w:val="center"/>
          </w:tcPr>
          <w:p w:rsidR="00422EAB" w:rsidRPr="008E4AA5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E4AA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8E4AA5" w:rsidRPr="008E4AA5" w:rsidTr="008E4AA5">
        <w:tc>
          <w:tcPr>
            <w:tcW w:w="534" w:type="dxa"/>
          </w:tcPr>
          <w:p w:rsidR="00AC4ACB" w:rsidRPr="008E4AA5" w:rsidRDefault="00AC4ACB" w:rsidP="008E4AA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2976" w:type="dxa"/>
          </w:tcPr>
          <w:p w:rsidR="00AC4ACB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แบบคำขออนุญาตรื้อถอนอาคาร  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แบบข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. 1)</w:t>
            </w:r>
          </w:p>
          <w:p w:rsidR="008E4AA5" w:rsidRPr="008E4AA5" w:rsidRDefault="008E4AA5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AC4ACB" w:rsidRPr="008E4AA5" w:rsidRDefault="00AC4ACB" w:rsidP="008E4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C4ACB" w:rsidRPr="008E4AA5" w:rsidRDefault="00AC4ACB" w:rsidP="008E4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AC4ACB" w:rsidRPr="008E4AA5" w:rsidRDefault="00AC4ACB" w:rsidP="008E4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AC4ACB" w:rsidRPr="008E4AA5" w:rsidRDefault="00AC4ACB" w:rsidP="008E4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843" w:type="dxa"/>
          </w:tcPr>
          <w:p w:rsidR="00AC4ACB" w:rsidRPr="008E4AA5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E4AA5" w:rsidRPr="008E4AA5" w:rsidTr="008E4AA5">
        <w:tc>
          <w:tcPr>
            <w:tcW w:w="534" w:type="dxa"/>
          </w:tcPr>
          <w:p w:rsidR="00AC4ACB" w:rsidRPr="008E4AA5" w:rsidRDefault="00AC4ACB" w:rsidP="008E4AA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</w:p>
        </w:tc>
        <w:tc>
          <w:tcPr>
            <w:tcW w:w="2976" w:type="dxa"/>
          </w:tcPr>
          <w:p w:rsidR="00AC4ACB" w:rsidRPr="008E4AA5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ผู้ออกแบบขั้นตอนวิธีการและสิ่งป้องกันวัสดุร่วงหล่นในการรื้อถอนอาคาร 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กรณีที่เป็นอาคารมีลักษณะขนาดอยู่ในประเภทเป็นวิชาชีพวิศวกรรมควบคุม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8" w:type="dxa"/>
          </w:tcPr>
          <w:p w:rsidR="00AC4ACB" w:rsidRPr="008E4AA5" w:rsidRDefault="00AC4ACB" w:rsidP="008E4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C4ACB" w:rsidRPr="008E4AA5" w:rsidRDefault="00AC4ACB" w:rsidP="008E4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AC4ACB" w:rsidRPr="008E4AA5" w:rsidRDefault="00AC4ACB" w:rsidP="008E4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AC4ACB" w:rsidRPr="008E4AA5" w:rsidRDefault="00AC4ACB" w:rsidP="008E4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843" w:type="dxa"/>
          </w:tcPr>
          <w:p w:rsidR="00AC4ACB" w:rsidRPr="008E4AA5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E4AA5" w:rsidRPr="008E4AA5" w:rsidTr="008E4AA5">
        <w:tc>
          <w:tcPr>
            <w:tcW w:w="534" w:type="dxa"/>
          </w:tcPr>
          <w:p w:rsidR="00AC4ACB" w:rsidRPr="008E4AA5" w:rsidRDefault="00AC4ACB" w:rsidP="008E4AA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</w:p>
        </w:tc>
        <w:tc>
          <w:tcPr>
            <w:tcW w:w="2976" w:type="dxa"/>
          </w:tcPr>
          <w:p w:rsidR="00AC4ACB" w:rsidRPr="008E4AA5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 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 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รื้อถอนอาคารในที่ดิน</w:t>
            </w:r>
          </w:p>
        </w:tc>
        <w:tc>
          <w:tcPr>
            <w:tcW w:w="1418" w:type="dxa"/>
          </w:tcPr>
          <w:p w:rsidR="00AC4ACB" w:rsidRPr="008E4AA5" w:rsidRDefault="00AC4ACB" w:rsidP="008E4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C4ACB" w:rsidRPr="008E4AA5" w:rsidRDefault="00A77888" w:rsidP="008E4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AC4ACB" w:rsidRPr="008E4AA5" w:rsidRDefault="00AC4ACB" w:rsidP="008E4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AC4ACB" w:rsidRPr="008E4AA5" w:rsidRDefault="00AC4ACB" w:rsidP="008E4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843" w:type="dxa"/>
          </w:tcPr>
          <w:p w:rsidR="00AC4ACB" w:rsidRPr="008E4AA5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E4AA5" w:rsidRPr="008E4AA5" w:rsidTr="008E4AA5">
        <w:tc>
          <w:tcPr>
            <w:tcW w:w="534" w:type="dxa"/>
          </w:tcPr>
          <w:p w:rsidR="00AC4ACB" w:rsidRPr="008E4AA5" w:rsidRDefault="00AC4ACB" w:rsidP="008E4AA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</w:p>
        </w:tc>
        <w:tc>
          <w:tcPr>
            <w:tcW w:w="2976" w:type="dxa"/>
          </w:tcPr>
          <w:p w:rsidR="00AC4ACB" w:rsidRPr="008E4AA5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ส่วนขยาย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พร้อมเงื่อนไขและแผนผังที่ดินแนบท้าย 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กรณีอาคารอยู่ในนิคมอุตสาหกรรม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8" w:type="dxa"/>
          </w:tcPr>
          <w:p w:rsidR="00AC4ACB" w:rsidRPr="008E4AA5" w:rsidRDefault="00AC4ACB" w:rsidP="008E4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C4ACB" w:rsidRPr="008E4AA5" w:rsidRDefault="00AC4ACB" w:rsidP="008E4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AC4ACB" w:rsidRPr="008E4AA5" w:rsidRDefault="00AC4ACB" w:rsidP="008E4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AC4ACB" w:rsidRPr="008E4AA5" w:rsidRDefault="00AC4ACB" w:rsidP="008E4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843" w:type="dxa"/>
          </w:tcPr>
          <w:p w:rsidR="00AC4ACB" w:rsidRPr="008E4AA5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E4AA5" w:rsidRPr="008E4AA5" w:rsidTr="008E4AA5">
        <w:tc>
          <w:tcPr>
            <w:tcW w:w="534" w:type="dxa"/>
          </w:tcPr>
          <w:p w:rsidR="00AC4ACB" w:rsidRPr="008E4AA5" w:rsidRDefault="00AC4ACB" w:rsidP="008E4AA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</w:p>
        </w:tc>
        <w:tc>
          <w:tcPr>
            <w:tcW w:w="2976" w:type="dxa"/>
          </w:tcPr>
          <w:p w:rsidR="00AC4ACB" w:rsidRPr="008E4AA5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</w:tc>
        <w:tc>
          <w:tcPr>
            <w:tcW w:w="1418" w:type="dxa"/>
          </w:tcPr>
          <w:p w:rsidR="00AC4ACB" w:rsidRPr="008E4AA5" w:rsidRDefault="00AC4ACB" w:rsidP="008E4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C4ACB" w:rsidRPr="008E4AA5" w:rsidRDefault="00AC4ACB" w:rsidP="008E4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AC4ACB" w:rsidRPr="008E4AA5" w:rsidRDefault="00AC4ACB" w:rsidP="008E4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AC4ACB" w:rsidRPr="008E4AA5" w:rsidRDefault="00AC4ACB" w:rsidP="008E4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843" w:type="dxa"/>
          </w:tcPr>
          <w:p w:rsidR="00AC4ACB" w:rsidRPr="008E4AA5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E4AA5" w:rsidRPr="008E4AA5" w:rsidTr="008E4AA5">
        <w:tc>
          <w:tcPr>
            <w:tcW w:w="534" w:type="dxa"/>
          </w:tcPr>
          <w:p w:rsidR="00AC4ACB" w:rsidRPr="008E4AA5" w:rsidRDefault="00AC4ACB" w:rsidP="008E4AA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</w:p>
        </w:tc>
        <w:tc>
          <w:tcPr>
            <w:tcW w:w="2976" w:type="dxa"/>
          </w:tcPr>
          <w:p w:rsidR="00AC4ACB" w:rsidRPr="008E4AA5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กรณีเจ้าของที่ดินเป็นนิติบุคคล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8" w:type="dxa"/>
          </w:tcPr>
          <w:p w:rsidR="00AC4ACB" w:rsidRPr="008E4AA5" w:rsidRDefault="00AC4ACB" w:rsidP="008E4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C4ACB" w:rsidRPr="008E4AA5" w:rsidRDefault="00AC4ACB" w:rsidP="008E4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AC4ACB" w:rsidRPr="008E4AA5" w:rsidRDefault="00AC4ACB" w:rsidP="008E4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AC4ACB" w:rsidRPr="008E4AA5" w:rsidRDefault="00AC4ACB" w:rsidP="008E4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843" w:type="dxa"/>
          </w:tcPr>
          <w:p w:rsidR="00AC4ACB" w:rsidRPr="008E4AA5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E4AA5" w:rsidRPr="008E4AA5" w:rsidTr="008E4AA5">
        <w:tc>
          <w:tcPr>
            <w:tcW w:w="534" w:type="dxa"/>
          </w:tcPr>
          <w:p w:rsidR="00AC4ACB" w:rsidRPr="008E4AA5" w:rsidRDefault="00AC4ACB" w:rsidP="008E4AA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</w:p>
        </w:tc>
        <w:tc>
          <w:tcPr>
            <w:tcW w:w="2976" w:type="dxa"/>
          </w:tcPr>
          <w:p w:rsidR="00AC4ACB" w:rsidRPr="008E4AA5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บาทพร้อมสำเนาบัตรประจำตัวประชาชนสำเนา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ทะเบียนบ้านหรือหนังสือเดินทางของผู้มอบและผู้รับมอบอำนาจบัตรประชาชนและสำเนาทะเบียนของผู้มีอำนาจลงนามแทนนิติบุคคลผู้รับมอบอำนาจเจ้าของอาคาร 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กรณีเจ้าของอาคารเป็นนิติบุคคล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8" w:type="dxa"/>
          </w:tcPr>
          <w:p w:rsidR="00AC4ACB" w:rsidRPr="008E4AA5" w:rsidRDefault="00AC4ACB" w:rsidP="008E4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134" w:type="dxa"/>
          </w:tcPr>
          <w:p w:rsidR="00AC4ACB" w:rsidRPr="008E4AA5" w:rsidRDefault="00AC4ACB" w:rsidP="008E4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AC4ACB" w:rsidRPr="008E4AA5" w:rsidRDefault="00AC4ACB" w:rsidP="008E4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AC4ACB" w:rsidRPr="008E4AA5" w:rsidRDefault="00AC4ACB" w:rsidP="008E4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843" w:type="dxa"/>
          </w:tcPr>
          <w:p w:rsidR="00AC4ACB" w:rsidRPr="008E4AA5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E4AA5" w:rsidRPr="008E4AA5" w:rsidTr="00030964">
        <w:tc>
          <w:tcPr>
            <w:tcW w:w="534" w:type="dxa"/>
          </w:tcPr>
          <w:p w:rsidR="00AC4ACB" w:rsidRPr="008E4AA5" w:rsidRDefault="00AC4ACB" w:rsidP="0003096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8</w:t>
            </w:r>
          </w:p>
        </w:tc>
        <w:tc>
          <w:tcPr>
            <w:tcW w:w="2976" w:type="dxa"/>
          </w:tcPr>
          <w:p w:rsidR="00AC4ACB" w:rsidRPr="008E4AA5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8" w:type="dxa"/>
          </w:tcPr>
          <w:p w:rsidR="00AC4ACB" w:rsidRPr="008E4AA5" w:rsidRDefault="00AC4ACB" w:rsidP="000309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C4ACB" w:rsidRPr="008E4AA5" w:rsidRDefault="00AC4ACB" w:rsidP="000309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AC4ACB" w:rsidRPr="008E4AA5" w:rsidRDefault="00AC4ACB" w:rsidP="000309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AC4ACB" w:rsidRPr="008E4AA5" w:rsidRDefault="00AC4ACB" w:rsidP="000309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843" w:type="dxa"/>
          </w:tcPr>
          <w:p w:rsidR="00AC4ACB" w:rsidRPr="008E4AA5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E4AA5" w:rsidRPr="008E4AA5" w:rsidTr="00030964">
        <w:tc>
          <w:tcPr>
            <w:tcW w:w="534" w:type="dxa"/>
          </w:tcPr>
          <w:p w:rsidR="00AC4ACB" w:rsidRPr="008E4AA5" w:rsidRDefault="00AC4ACB" w:rsidP="0003096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</w:p>
        </w:tc>
        <w:tc>
          <w:tcPr>
            <w:tcW w:w="2976" w:type="dxa"/>
          </w:tcPr>
          <w:p w:rsidR="00AC4ACB" w:rsidRPr="008E4AA5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8" w:type="dxa"/>
          </w:tcPr>
          <w:p w:rsidR="00AC4ACB" w:rsidRPr="008E4AA5" w:rsidRDefault="00AC4ACB" w:rsidP="000309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C4ACB" w:rsidRPr="008E4AA5" w:rsidRDefault="00AC4ACB" w:rsidP="000309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AC4ACB" w:rsidRPr="008E4AA5" w:rsidRDefault="00AC4ACB" w:rsidP="000309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AC4ACB" w:rsidRPr="008E4AA5" w:rsidRDefault="00AC4ACB" w:rsidP="000309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843" w:type="dxa"/>
          </w:tcPr>
          <w:p w:rsidR="00AC4ACB" w:rsidRPr="008E4AA5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E4AA5" w:rsidRPr="008E4AA5" w:rsidTr="00030964">
        <w:tc>
          <w:tcPr>
            <w:tcW w:w="534" w:type="dxa"/>
          </w:tcPr>
          <w:p w:rsidR="00AC4ACB" w:rsidRPr="008E4AA5" w:rsidRDefault="00AC4ACB" w:rsidP="0003096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</w:p>
        </w:tc>
        <w:tc>
          <w:tcPr>
            <w:tcW w:w="2976" w:type="dxa"/>
          </w:tcPr>
          <w:p w:rsidR="00AC4ACB" w:rsidRPr="008E4AA5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10 (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.2528)</w:t>
            </w:r>
          </w:p>
        </w:tc>
        <w:tc>
          <w:tcPr>
            <w:tcW w:w="1418" w:type="dxa"/>
          </w:tcPr>
          <w:p w:rsidR="00AC4ACB" w:rsidRPr="008E4AA5" w:rsidRDefault="00AC4ACB" w:rsidP="000309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C4ACB" w:rsidRPr="008E4AA5" w:rsidRDefault="00AC4ACB" w:rsidP="000309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AC4ACB" w:rsidRPr="008E4AA5" w:rsidRDefault="00A77888" w:rsidP="000309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AC4ACB" w:rsidRPr="008E4AA5" w:rsidRDefault="00AC4ACB" w:rsidP="000309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843" w:type="dxa"/>
          </w:tcPr>
          <w:p w:rsidR="00AC4ACB" w:rsidRPr="008E4AA5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6C6C22" w:rsidRPr="008E4AA5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8E4AA5" w:rsidRDefault="00030964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A10CDA" w:rsidRPr="008E4AA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8E4AA5" w:rsidTr="00090552">
        <w:tc>
          <w:tcPr>
            <w:tcW w:w="534" w:type="dxa"/>
          </w:tcPr>
          <w:p w:rsidR="00A13B6C" w:rsidRPr="008E4AA5" w:rsidRDefault="00A13B6C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8E4AA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030964" w:rsidRDefault="00A13B6C" w:rsidP="008C1396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bidi="th-TH"/>
              </w:rPr>
            </w:pPr>
            <w:r w:rsidRPr="008E4AA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ใบอนุญาตรื้อถอนเป็นไปตามหลักเกณฑ์ของกฎกระทรวงฉบับที่ </w:t>
            </w:r>
            <w:r w:rsidRPr="008E4AA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8E4AA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8E4AA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8E4AA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8E4AA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8E4AA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</w:t>
            </w:r>
          </w:p>
          <w:p w:rsidR="00A13B6C" w:rsidRPr="008E4AA5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ในพระราชบัญญัติควบคุมอาคาร</w:t>
            </w:r>
            <w:r w:rsidR="00030964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8E4AA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8E4AA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8E4AA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8E4AA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</w:p>
          <w:p w:rsidR="00E90756" w:rsidRPr="008E4AA5" w:rsidRDefault="000F1309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03096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F5490C"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="00F5490C"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8E4AA5" w:rsidRDefault="00E90756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ฉบับละ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8E4A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030964" w:rsidRPr="008E4AA5" w:rsidRDefault="00030964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8E4AA5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8E4AA5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8E4AA5" w:rsidTr="00C1539D">
        <w:tc>
          <w:tcPr>
            <w:tcW w:w="534" w:type="dxa"/>
          </w:tcPr>
          <w:p w:rsidR="00EA6950" w:rsidRPr="008E4AA5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8E4AA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8E4AA5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การให้บริการไม่เป็นไปตามข้อตกลงที่ระบุไว้ข้างต้นสามารถติดต่อเพื่อร้องเรียนได้ที่สำนักงานปลัดองค์การบริหารส่วนตำบลเมืองก๋ายโทรศัพท์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0-5331-7398 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หรือเว็บไซต์ 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: http://www.muangkai.go.th</w:t>
            </w:r>
            <w:r w:rsidRPr="008E4AA5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  <w:tr w:rsidR="00EA6950" w:rsidRPr="008E4AA5" w:rsidTr="00C1539D">
        <w:tc>
          <w:tcPr>
            <w:tcW w:w="534" w:type="dxa"/>
          </w:tcPr>
          <w:p w:rsidR="00EA6950" w:rsidRPr="008E4AA5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8E4AA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8E4AA5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A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0309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8E4AA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ผู้ว่าราชการจังหวัดเชียงใหม่</w:t>
            </w:r>
            <w:r w:rsidRPr="008E4AA5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0309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="00030964" w:rsidRPr="00030964"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</w:t>
            </w:r>
            <w:r w:rsidRPr="0003096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3096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ผ่านศูนย์ดำรงธรรมประจำจังหวัดเชียงใหม่</w:t>
            </w:r>
            <w:r w:rsidRPr="0003096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C1539D" w:rsidRPr="008E4AA5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64558D" w:rsidRPr="00030964" w:rsidRDefault="0064558D" w:rsidP="00030964">
      <w:pPr>
        <w:pStyle w:val="a5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64558D" w:rsidRPr="008E4AA5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64558D" w:rsidRPr="008E4AA5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8E4AA5" w:rsidRDefault="00982CD7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D51311" w:rsidRPr="008E4AA5" w:rsidRDefault="00D51311" w:rsidP="00D51311">
      <w:pPr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:rsidR="003F4A0D" w:rsidRPr="008E4AA5" w:rsidRDefault="003F4A0D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</w:pPr>
    </w:p>
    <w:sectPr w:rsidR="003F4A0D" w:rsidRPr="008E4AA5" w:rsidSect="008E4AA5">
      <w:headerReference w:type="default" r:id="rId8"/>
      <w:pgSz w:w="11907" w:h="16839" w:code="9"/>
      <w:pgMar w:top="1134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1">
    <w:p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1">
    <w:p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105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8E4AA5" w:rsidRPr="008E4AA5" w:rsidRDefault="004011CD">
        <w:pPr>
          <w:pStyle w:val="ae"/>
          <w:jc w:val="right"/>
          <w:rPr>
            <w:rFonts w:ascii="TH SarabunIT๙" w:hAnsi="TH SarabunIT๙" w:cs="TH SarabunIT๙"/>
            <w:sz w:val="32"/>
            <w:szCs w:val="32"/>
          </w:rPr>
        </w:pPr>
        <w:r w:rsidRPr="008E4AA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8E4AA5" w:rsidRPr="008E4AA5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E4AA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A77888" w:rsidRPr="00A77888">
          <w:rPr>
            <w:rFonts w:ascii="TH SarabunIT๙" w:hAnsi="TH SarabunIT๙" w:cs="TH SarabunIT๙"/>
            <w:noProof/>
            <w:sz w:val="32"/>
            <w:szCs w:val="32"/>
            <w:lang w:val="th-TH" w:bidi="th-TH"/>
          </w:rPr>
          <w:t>4</w:t>
        </w:r>
        <w:r w:rsidRPr="008E4AA5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30964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40D97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011CD"/>
    <w:rsid w:val="00407AB7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1908"/>
    <w:rsid w:val="00593E8D"/>
    <w:rsid w:val="005A1E64"/>
    <w:rsid w:val="005C6B68"/>
    <w:rsid w:val="00600A25"/>
    <w:rsid w:val="006437C0"/>
    <w:rsid w:val="0064558D"/>
    <w:rsid w:val="0065175D"/>
    <w:rsid w:val="00686AAA"/>
    <w:rsid w:val="006974B7"/>
    <w:rsid w:val="006B1A61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8E4AA5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77888"/>
    <w:rsid w:val="00AA7734"/>
    <w:rsid w:val="00AC4ACB"/>
    <w:rsid w:val="00AE6A9D"/>
    <w:rsid w:val="00AF4A06"/>
    <w:rsid w:val="00B23DA2"/>
    <w:rsid w:val="00B509FC"/>
    <w:rsid w:val="00B664F8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73661"/>
    <w:rsid w:val="00DE2667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670</TotalTime>
  <Pages>5</Pages>
  <Words>867</Words>
  <Characters>4945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Admin</cp:lastModifiedBy>
  <cp:revision>89</cp:revision>
  <cp:lastPrinted>2015-03-02T15:12:00Z</cp:lastPrinted>
  <dcterms:created xsi:type="dcterms:W3CDTF">2015-04-23T03:41:00Z</dcterms:created>
  <dcterms:modified xsi:type="dcterms:W3CDTF">2015-07-22T03:44:00Z</dcterms:modified>
</cp:coreProperties>
</file>