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6946CF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6946C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="00C81DB8" w:rsidRPr="006946CF">
        <w:rPr>
          <w:rFonts w:ascii="TH SarabunIT๙" w:hAnsi="TH SarabunIT๙" w:cs="TH SarabunIT๙"/>
          <w:b/>
          <w:bCs/>
          <w:noProof/>
          <w:sz w:val="32"/>
          <w:szCs w:val="32"/>
        </w:rPr>
        <w:t>32</w:t>
      </w:r>
    </w:p>
    <w:p w:rsidR="00D239AD" w:rsidRPr="006946CF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946CF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6946CF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6946C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6946C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องค์การบริหารส่วนตำบลเมืองก๋าย</w:t>
      </w:r>
      <w:r w:rsidR="006946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อำเภอแม่แตง</w:t>
      </w:r>
      <w:r w:rsidR="006946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จังหวัดเชียงใหม่</w:t>
      </w:r>
    </w:p>
    <w:p w:rsidR="00D239AD" w:rsidRPr="006946CF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6946C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6946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6946CF" w:rsidRDefault="00003F30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6946CF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6946CF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="00C81DB8" w:rsidRPr="006946CF">
        <w:rPr>
          <w:rFonts w:ascii="TH SarabunIT๙" w:hAnsi="TH SarabunIT๙" w:cs="TH SarabunIT๙"/>
          <w:noProof/>
          <w:sz w:val="32"/>
          <w:szCs w:val="32"/>
        </w:rPr>
        <w:t>32</w:t>
      </w:r>
    </w:p>
    <w:p w:rsidR="00132E1B" w:rsidRPr="006946CF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องค์การบริหารส่วนตำบลเมืองก๋าย</w:t>
      </w:r>
      <w:r w:rsidR="006946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อำเภอแม่แตง</w:t>
      </w:r>
      <w:r w:rsidR="006946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จังหวัดเชียงใหม่</w:t>
      </w:r>
    </w:p>
    <w:p w:rsidR="006946CF" w:rsidRPr="006946CF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</w:p>
    <w:p w:rsidR="00132E1B" w:rsidRPr="006946CF" w:rsidRDefault="00C81DB8" w:rsidP="006946CF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noProof/>
          <w:sz w:val="32"/>
          <w:szCs w:val="32"/>
        </w:rPr>
        <w:t>(</w:t>
      </w:r>
      <w:r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6946CF">
        <w:rPr>
          <w:rFonts w:ascii="TH SarabunIT๙" w:hAnsi="TH SarabunIT๙" w:cs="TH SarabunIT๙"/>
          <w:noProof/>
          <w:sz w:val="32"/>
          <w:szCs w:val="32"/>
        </w:rPr>
        <w:t>)</w:t>
      </w:r>
      <w:r w:rsidR="00132E1B"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6946CF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6946CF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6946CF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6946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6946C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6946C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6946CF" w:rsidTr="008C1396">
        <w:tc>
          <w:tcPr>
            <w:tcW w:w="675" w:type="dxa"/>
          </w:tcPr>
          <w:p w:rsidR="00394708" w:rsidRPr="006946CF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946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6946CF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</w:t>
            </w:r>
            <w:r w:rsidR="006946CF" w:rsidRPr="006946CF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6946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2522</w:t>
            </w:r>
          </w:p>
        </w:tc>
      </w:tr>
    </w:tbl>
    <w:p w:rsidR="00760D0B" w:rsidRPr="006946CF" w:rsidRDefault="00094F82" w:rsidP="006946CF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6946CF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6946CF" w:rsidTr="009B7715">
        <w:tc>
          <w:tcPr>
            <w:tcW w:w="675" w:type="dxa"/>
          </w:tcPr>
          <w:p w:rsidR="00094F82" w:rsidRPr="006946CF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6946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6946CF" w:rsidRDefault="00A13B6C" w:rsidP="008C1396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องค์การบริหารส่วนตำบลเมืองก๋ายอำเภอแม่แตงจังหวัดเชียงใหม่</w:t>
            </w:r>
          </w:p>
          <w:p w:rsidR="00094F82" w:rsidRPr="006946CF" w:rsidRDefault="00094F82" w:rsidP="008C1396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6946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0-5331-7398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6946CF" w:rsidRDefault="00A13B6C" w:rsidP="009B7715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094F82"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</w:p>
          <w:p w:rsidR="00313D38" w:rsidRPr="006946CF" w:rsidRDefault="00094F82" w:rsidP="009B7715">
            <w:pPr>
              <w:rPr>
                <w:rFonts w:ascii="TH SarabunIT๙" w:hAnsi="TH SarabunIT๙" w:cs="TH SarabunIT๙"/>
                <w:i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946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08:30 - 16:30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6946CF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8E2900" w:rsidRPr="006946CF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A0A75" w:rsidRDefault="00DA0A75" w:rsidP="00DA0A75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ab/>
      </w:r>
      <w:r w:rsidRPr="00DA0A75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เมื่อผู้ได้รับใบอนุญาตให้ก่อสร้าง ดัดแปลง หรือเคลื่อนย้ายอาคารประเภทควบคุมการใช้ หรือผู้แจ้งตามมาตรา</w:t>
      </w:r>
      <w:r w:rsidRPr="00DA0A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 39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  <w:t> 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ทวิ ได้กระทำการดังกล่าวเสร็จแล้ว ให้แจ้งเป็นหนังสือให้เจ้าพนักงานท้องถิ่นทราบตามแบบที่เจ้าพนักงานท้องถิ่นกำหนด เพื่อทำการตรวจสอบการก่อสร้าง ดัดแปลง หรือเคลื่อนย้ายอาคารนั้นให้แล้วเสร็จภายในสามสิบวันนับแต่วันที่ได้รับแจ้ง</w:t>
      </w:r>
    </w:p>
    <w:p w:rsidR="00DA0A75" w:rsidRPr="00DA0A75" w:rsidRDefault="00DA0A75" w:rsidP="00DA0A75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DA0A75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ถ้าเจ้าพนักงานท้องถิ่นได้ทำการตรวจสอบแล้วเห็นว่าการก่อสร้าง ดัดแปลง หรือเคลื่อนย้ายอาคารนั้นเป็นไปโดยถูกต้องตามที่ได้รับใบอนุญาตหรือที่ได้แจ้งไว้ตามมาตรา</w:t>
      </w:r>
      <w:r w:rsidRPr="00DA0A7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 39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  <w:t> 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ทวิ แล้ว ก็ให้ออกใบรับรองให้แก่ผู้ได้รับใบอนุญาต หรือผู้แจ้งตามมาตรา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  <w:t> </w:t>
      </w:r>
      <w:r w:rsidRPr="00DA0A7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39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  <w:t> 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ทวิ เพื่อให้มีการใช้อาคารนั้นตามที่ได้รับใบอนุญาต หรือที่ได้แจ้งไว้ตามมาตรา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  <w:t> </w:t>
      </w:r>
      <w:r w:rsidRPr="00DA0A7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39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  <w:t> 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ทวิ ได้ แต่ถ้าเจ้าพนักงานท้องถิ่นมิได้ทำการตรวจสอบภายในกำหนดเวลาตามวรรคสอง ให้เจ้าของหรือผู้ครอบครองอาคารนั้นใช้หรือยินยอมให้บุคคลใดใช้อาคารนั้นเพื่อกิจการดังที่ระบุไว้ในใบอนุญาตหรือที่ได้แจ้งไว้ตามมาตรา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  <w:t> </w:t>
      </w:r>
      <w:r w:rsidRPr="00DA0A7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39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  <w:t> </w:t>
      </w:r>
      <w:r w:rsidRPr="00DA0A7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ทวิ ต่อไปได้</w:t>
      </w:r>
    </w:p>
    <w:p w:rsidR="008E2900" w:rsidRPr="006946CF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6946CF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031" w:type="dxa"/>
        <w:tblLayout w:type="fixed"/>
        <w:tblLook w:val="04A0"/>
      </w:tblPr>
      <w:tblGrid>
        <w:gridCol w:w="392"/>
        <w:gridCol w:w="1701"/>
        <w:gridCol w:w="2977"/>
        <w:gridCol w:w="1134"/>
        <w:gridCol w:w="1701"/>
        <w:gridCol w:w="2126"/>
      </w:tblGrid>
      <w:tr w:rsidR="00313D38" w:rsidRPr="006946CF" w:rsidTr="00DA0A75">
        <w:trPr>
          <w:tblHeader/>
        </w:trPr>
        <w:tc>
          <w:tcPr>
            <w:tcW w:w="392" w:type="dxa"/>
            <w:vAlign w:val="center"/>
          </w:tcPr>
          <w:p w:rsidR="00313D38" w:rsidRPr="006946C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13D38" w:rsidRPr="006946C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977" w:type="dxa"/>
            <w:vAlign w:val="center"/>
          </w:tcPr>
          <w:p w:rsidR="00313D38" w:rsidRPr="006946C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313D38" w:rsidRPr="006946CF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701" w:type="dxa"/>
          </w:tcPr>
          <w:p w:rsidR="00313D38" w:rsidRPr="006946CF" w:rsidRDefault="00DA0A75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ส่วนงาน/</w:t>
            </w:r>
            <w:r w:rsidR="00313D38"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หน่วยงานที่รับผิดชอบ </w:t>
            </w:r>
          </w:p>
        </w:tc>
        <w:tc>
          <w:tcPr>
            <w:tcW w:w="2126" w:type="dxa"/>
          </w:tcPr>
          <w:p w:rsidR="00313D38" w:rsidRPr="006946CF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6946CF" w:rsidTr="00DA0A75">
        <w:tc>
          <w:tcPr>
            <w:tcW w:w="392" w:type="dxa"/>
          </w:tcPr>
          <w:p w:rsidR="00313D38" w:rsidRPr="006946CF" w:rsidRDefault="00313D38" w:rsidP="00DA0A7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13D38" w:rsidRPr="006946C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6946C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313D38" w:rsidRPr="006946C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ยื่นแจ้งและเสียค่าธรรมเนียม</w:t>
            </w:r>
          </w:p>
          <w:p w:rsidR="00313D38" w:rsidRPr="006946C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3D38" w:rsidRPr="006946CF" w:rsidRDefault="00313D38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701" w:type="dxa"/>
          </w:tcPr>
          <w:p w:rsidR="00DA0A7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DA0A7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DA0A7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อำเภอแม่แตง</w:t>
            </w:r>
          </w:p>
          <w:p w:rsidR="00313D3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จังหวัดเชียงใหม่</w:t>
            </w:r>
          </w:p>
          <w:p w:rsidR="00DA0A75" w:rsidRPr="006946CF" w:rsidRDefault="00DA0A75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A0A7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DA0A7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DA0A7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313D38" w:rsidRPr="006946C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</w:tc>
      </w:tr>
      <w:tr w:rsidR="00313D38" w:rsidRPr="006946CF" w:rsidTr="00DA0A75">
        <w:tc>
          <w:tcPr>
            <w:tcW w:w="392" w:type="dxa"/>
          </w:tcPr>
          <w:p w:rsidR="00313D38" w:rsidRPr="006946CF" w:rsidRDefault="00313D38" w:rsidP="00DA0A7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</w:p>
        </w:tc>
        <w:tc>
          <w:tcPr>
            <w:tcW w:w="1701" w:type="dxa"/>
          </w:tcPr>
          <w:p w:rsidR="00313D38" w:rsidRPr="006946C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6946C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313D38" w:rsidRPr="006946C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เจ้าพนักงานท้องถิ่นตรวจสอบนัดวันตรวจ</w:t>
            </w:r>
          </w:p>
          <w:p w:rsidR="00313D38" w:rsidRPr="006946C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3D38" w:rsidRPr="006946CF" w:rsidRDefault="00313D38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701" w:type="dxa"/>
          </w:tcPr>
          <w:p w:rsidR="00313D38" w:rsidRPr="006946C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องค์การบริหารส่วนตำบลเมืองก๋ายอำเภอแม่แตงจังหวัดเชียงใหม่</w:t>
            </w:r>
          </w:p>
        </w:tc>
        <w:tc>
          <w:tcPr>
            <w:tcW w:w="2126" w:type="dxa"/>
          </w:tcPr>
          <w:p w:rsidR="00DA0A7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DA0A7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</w:t>
            </w:r>
          </w:p>
          <w:p w:rsidR="00313D38" w:rsidRPr="006946C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</w:tc>
      </w:tr>
      <w:tr w:rsidR="00313D38" w:rsidRPr="006946CF" w:rsidTr="00DA0A75">
        <w:tc>
          <w:tcPr>
            <w:tcW w:w="392" w:type="dxa"/>
          </w:tcPr>
          <w:p w:rsidR="00313D38" w:rsidRPr="006946CF" w:rsidRDefault="00313D38" w:rsidP="00DA0A7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313D38" w:rsidRPr="006946C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6946C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313D38" w:rsidRPr="006946C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6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และแจ้งให้ผู้ขอมารับใบน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:rsidR="00313D38" w:rsidRPr="006946C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3D38" w:rsidRPr="006946CF" w:rsidRDefault="00313D38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701" w:type="dxa"/>
          </w:tcPr>
          <w:p w:rsidR="00313D38" w:rsidRPr="006946C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องค์การบริหารส่วนตำบลเมืองก๋ายอำเภอแม่แตงจังหวัดเชียงใหม่</w:t>
            </w:r>
          </w:p>
        </w:tc>
        <w:tc>
          <w:tcPr>
            <w:tcW w:w="2126" w:type="dxa"/>
          </w:tcPr>
          <w:p w:rsidR="00DA0A7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DA0A7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DA0A7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313D38" w:rsidRPr="006946C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</w:tc>
      </w:tr>
    </w:tbl>
    <w:p w:rsidR="008D7B9E" w:rsidRPr="00DA0A75" w:rsidRDefault="00C26ED0" w:rsidP="00DA0A7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</w:t>
      </w:r>
      <w:r w:rsidR="00DA0A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ไม่เกิน </w:t>
      </w: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DA0A7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15 </w:t>
      </w:r>
      <w:r w:rsidR="009B68CC" w:rsidRPr="00DA0A7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วัน</w:t>
      </w:r>
    </w:p>
    <w:p w:rsidR="008E2900" w:rsidRPr="006946CF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6946CF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6946CF" w:rsidRDefault="00DA0A75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9</w:t>
      </w:r>
      <w:r w:rsidR="00AA7734"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889" w:type="dxa"/>
        <w:tblLayout w:type="fixed"/>
        <w:tblLook w:val="04A0"/>
      </w:tblPr>
      <w:tblGrid>
        <w:gridCol w:w="392"/>
        <w:gridCol w:w="1984"/>
        <w:gridCol w:w="1843"/>
        <w:gridCol w:w="1134"/>
        <w:gridCol w:w="992"/>
        <w:gridCol w:w="1418"/>
        <w:gridCol w:w="2126"/>
      </w:tblGrid>
      <w:tr w:rsidR="00AC4ACB" w:rsidRPr="006946CF" w:rsidTr="00DA0A75">
        <w:trPr>
          <w:tblHeader/>
        </w:trPr>
        <w:tc>
          <w:tcPr>
            <w:tcW w:w="392" w:type="dxa"/>
            <w:vAlign w:val="center"/>
          </w:tcPr>
          <w:p w:rsidR="003C25A4" w:rsidRPr="006946C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84" w:type="dxa"/>
            <w:vAlign w:val="center"/>
          </w:tcPr>
          <w:p w:rsidR="003C25A4" w:rsidRPr="006946C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6946CF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134" w:type="dxa"/>
            <w:vAlign w:val="center"/>
          </w:tcPr>
          <w:p w:rsidR="003C25A4" w:rsidRPr="006946C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2" w:type="dxa"/>
            <w:vAlign w:val="center"/>
          </w:tcPr>
          <w:p w:rsidR="003C25A4" w:rsidRPr="006946C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418" w:type="dxa"/>
            <w:vAlign w:val="center"/>
          </w:tcPr>
          <w:p w:rsidR="003C25A4" w:rsidRPr="006946CF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126" w:type="dxa"/>
            <w:vAlign w:val="center"/>
          </w:tcPr>
          <w:p w:rsidR="003C25A4" w:rsidRPr="006946C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946CF" w:rsidTr="00DA0A75">
        <w:tc>
          <w:tcPr>
            <w:tcW w:w="392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52B6B" w:rsidRPr="006946C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26" w:type="dxa"/>
          </w:tcPr>
          <w:p w:rsidR="00452B6B" w:rsidRPr="006946C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946CF" w:rsidTr="00DA0A75">
        <w:tc>
          <w:tcPr>
            <w:tcW w:w="392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452B6B" w:rsidRPr="006946C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452B6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452B6B" w:rsidRPr="006946C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6946CF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6946CF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9889" w:type="dxa"/>
        <w:tblLayout w:type="fixed"/>
        <w:tblLook w:val="04A0"/>
      </w:tblPr>
      <w:tblGrid>
        <w:gridCol w:w="392"/>
        <w:gridCol w:w="2977"/>
        <w:gridCol w:w="1275"/>
        <w:gridCol w:w="993"/>
        <w:gridCol w:w="1134"/>
        <w:gridCol w:w="1134"/>
        <w:gridCol w:w="1984"/>
      </w:tblGrid>
      <w:tr w:rsidR="00600A25" w:rsidRPr="006946CF" w:rsidTr="00DA0A75">
        <w:trPr>
          <w:tblHeader/>
        </w:trPr>
        <w:tc>
          <w:tcPr>
            <w:tcW w:w="392" w:type="dxa"/>
            <w:vAlign w:val="center"/>
          </w:tcPr>
          <w:p w:rsidR="00422EAB" w:rsidRPr="006946CF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977" w:type="dxa"/>
            <w:vAlign w:val="center"/>
          </w:tcPr>
          <w:p w:rsidR="00422EAB" w:rsidRPr="006946CF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275" w:type="dxa"/>
            <w:vAlign w:val="center"/>
          </w:tcPr>
          <w:p w:rsidR="00422EAB" w:rsidRPr="006946CF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993" w:type="dxa"/>
            <w:vAlign w:val="center"/>
          </w:tcPr>
          <w:p w:rsidR="00422EAB" w:rsidRPr="006946CF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22EAB" w:rsidRPr="006946CF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22EAB" w:rsidRPr="006946CF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984" w:type="dxa"/>
            <w:vAlign w:val="center"/>
          </w:tcPr>
          <w:p w:rsidR="00422EAB" w:rsidRPr="006946CF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946CF" w:rsidTr="00DA0A75">
        <w:tc>
          <w:tcPr>
            <w:tcW w:w="392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AC4ACB" w:rsidRPr="006946CF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๖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8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46CF" w:rsidTr="00DA0A75">
        <w:tc>
          <w:tcPr>
            <w:tcW w:w="392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AC4ACB" w:rsidRPr="006946CF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275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8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46CF" w:rsidTr="00DA0A75">
        <w:tc>
          <w:tcPr>
            <w:tcW w:w="392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AC4ACB" w:rsidRPr="006946CF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8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46CF" w:rsidTr="00DA0A75">
        <w:tc>
          <w:tcPr>
            <w:tcW w:w="392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AC4ACB" w:rsidRPr="006946CF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ได้รับใบรับรองหรือได้รับใบอนุญาตเปลี่ยนการใช้อาคารมาแล้ว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993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8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46CF" w:rsidTr="00DA0A75">
        <w:tc>
          <w:tcPr>
            <w:tcW w:w="392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</w:p>
        </w:tc>
        <w:tc>
          <w:tcPr>
            <w:tcW w:w="2977" w:type="dxa"/>
          </w:tcPr>
          <w:p w:rsidR="00AC4ACB" w:rsidRPr="006946CF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</w:tc>
        <w:tc>
          <w:tcPr>
            <w:tcW w:w="1275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84" w:type="dxa"/>
          </w:tcPr>
          <w:p w:rsidR="00AC4ACB" w:rsidRPr="006946CF" w:rsidRDefault="00AC4ACB" w:rsidP="00DA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6946CF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6946CF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6946CF" w:rsidTr="00090552">
        <w:tc>
          <w:tcPr>
            <w:tcW w:w="534" w:type="dxa"/>
          </w:tcPr>
          <w:p w:rsidR="00A13B6C" w:rsidRPr="006946CF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946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A0A75" w:rsidRDefault="00A13B6C" w:rsidP="008C1396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</w:pP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การขอใบรับรองการก่อสร้างดัดแปลงหรือเคลื่อนย้ายอาคารตามมาตรา 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32 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เป็นไปตามหลักเกณฑ์</w:t>
            </w:r>
          </w:p>
          <w:p w:rsidR="00A13B6C" w:rsidRPr="006946CF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ของกฎกระทรวงฉบับที่๗พ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๒๕๒๘ออกตามความในพระราชบัญญัติควบคุมอาคาร</w:t>
            </w:r>
            <w:r w:rsidR="00DA0A7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6946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๒๕๒๒</w:t>
            </w:r>
          </w:p>
          <w:p w:rsidR="00E90756" w:rsidRPr="006946CF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A0A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="00F5490C"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6946CF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A0A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0A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ฉบับละ</w:t>
            </w:r>
            <w:r w:rsidRPr="00DA0A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8E2900" w:rsidRPr="006946CF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6946CF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46C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6946CF" w:rsidTr="00C1539D">
        <w:tc>
          <w:tcPr>
            <w:tcW w:w="534" w:type="dxa"/>
          </w:tcPr>
          <w:p w:rsidR="00EA6950" w:rsidRPr="006946CF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946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946CF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การให้บริการไม่เป็นไปตามข้อตกลงที่ระบุไว้ข้างต้นสามารถติดต่อเพื่อร้องเรียนได้ที่สำนักงานปลัดองค์การบริหารส่วนตำบลเมืองก๋ายโทรศัพท์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0-5331-7398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: http://www.muangkai.go.th</w:t>
            </w:r>
            <w:r w:rsidRPr="006946C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  <w:tr w:rsidR="00EA6950" w:rsidRPr="006946CF" w:rsidTr="00C1539D">
        <w:tc>
          <w:tcPr>
            <w:tcW w:w="534" w:type="dxa"/>
          </w:tcPr>
          <w:p w:rsidR="00EA6950" w:rsidRPr="006946CF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46C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6946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DA0A75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A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DA0A75" w:rsidRPr="00DA0A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A0A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ผู้ว่าราชการจังหวัดเชียงใหม่</w:t>
            </w:r>
            <w:r w:rsidRPr="00DA0A7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A0A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DA0A75" w:rsidRPr="00DA0A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A0A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0A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ผ่านศูนย์ดำรงธรรมประจำจังหวัดเชียงใหม่</w:t>
            </w:r>
            <w:r w:rsidRPr="00DA0A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1539D" w:rsidRPr="006946CF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DA0A75" w:rsidRDefault="00982CD7" w:rsidP="00DA0A75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6946CF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733579" w:rsidRDefault="00733579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 w:hint="cs"/>
          <w:color w:val="0D0D0D" w:themeColor="text1" w:themeTint="F2"/>
          <w:sz w:val="32"/>
          <w:szCs w:val="32"/>
          <w:lang w:bidi="th-TH"/>
        </w:rPr>
      </w:pPr>
    </w:p>
    <w:p w:rsidR="004C48D3" w:rsidRPr="004C48D3" w:rsidRDefault="004C48D3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733579" w:rsidRDefault="00733579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733579" w:rsidRDefault="00003F30" w:rsidP="00733579">
      <w:pPr>
        <w:rPr>
          <w:rFonts w:ascii="TH SarabunPSK" w:hAnsi="TH SarabunPSK" w:cs="TH SarabunPSK"/>
          <w:sz w:val="32"/>
          <w:szCs w:val="32"/>
          <w:rtl/>
          <w:cs/>
        </w:rPr>
      </w:pPr>
      <w:r w:rsidRPr="00003F30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65pt;margin-top:-7.25pt;width:466.45pt;height:30.1pt;z-index:251659264;mso-position-horizontal-relative:margin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7">
              <w:txbxContent>
                <w:p w:rsidR="00733579" w:rsidRPr="004E2BDB" w:rsidRDefault="00733579" w:rsidP="0073357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rtl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ตัวอย่างแบบฟอร์ม</w:t>
                  </w:r>
                </w:p>
                <w:p w:rsidR="00733579" w:rsidRPr="001965CC" w:rsidRDefault="00733579" w:rsidP="0073357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733579" w:rsidRDefault="004C48D3" w:rsidP="007335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-162588</wp:posOffset>
            </wp:positionH>
            <wp:positionV relativeFrom="paragraph">
              <wp:posOffset>81611</wp:posOffset>
            </wp:positionV>
            <wp:extent cx="6254530" cy="8110330"/>
            <wp:effectExtent l="19050" t="0" r="0" b="0"/>
            <wp:wrapNone/>
            <wp:docPr id="7" name="รูปภาพ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530" cy="811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79" w:rsidRDefault="00733579" w:rsidP="00733579">
      <w:pPr>
        <w:rPr>
          <w:rFonts w:ascii="TH SarabunPSK" w:hAnsi="TH SarabunPSK" w:cs="TH SarabunPSK"/>
          <w:sz w:val="32"/>
          <w:szCs w:val="32"/>
        </w:rPr>
      </w:pPr>
    </w:p>
    <w:p w:rsidR="00733579" w:rsidRDefault="00733579" w:rsidP="00733579">
      <w:pPr>
        <w:rPr>
          <w:rFonts w:ascii="TH SarabunPSK" w:hAnsi="TH SarabunPSK" w:cs="TH SarabunPSK"/>
          <w:sz w:val="32"/>
          <w:szCs w:val="32"/>
          <w:rtl/>
          <w:cs/>
        </w:rPr>
      </w:pPr>
    </w:p>
    <w:p w:rsidR="00733579" w:rsidRDefault="00733579" w:rsidP="00733579">
      <w:pPr>
        <w:rPr>
          <w:rFonts w:ascii="TH SarabunPSK" w:hAnsi="TH SarabunPSK" w:cs="TH SarabunPSK"/>
          <w:sz w:val="32"/>
          <w:szCs w:val="32"/>
        </w:rPr>
      </w:pPr>
    </w:p>
    <w:p w:rsidR="00733579" w:rsidRDefault="00733579" w:rsidP="00733579">
      <w:pPr>
        <w:rPr>
          <w:rFonts w:ascii="TH SarabunPSK" w:hAnsi="TH SarabunPSK" w:cs="TH SarabunPSK"/>
          <w:sz w:val="32"/>
          <w:szCs w:val="32"/>
          <w:rtl/>
          <w:cs/>
        </w:rPr>
      </w:pPr>
    </w:p>
    <w:p w:rsidR="00733579" w:rsidRDefault="00733579" w:rsidP="00733579">
      <w:pPr>
        <w:rPr>
          <w:rFonts w:ascii="TH SarabunPSK" w:hAnsi="TH SarabunPSK" w:cs="TH SarabunPSK"/>
          <w:sz w:val="32"/>
          <w:szCs w:val="32"/>
        </w:rPr>
      </w:pPr>
    </w:p>
    <w:p w:rsidR="00733579" w:rsidRDefault="00733579" w:rsidP="00733579">
      <w:pPr>
        <w:rPr>
          <w:rFonts w:ascii="TH SarabunPSK" w:hAnsi="TH SarabunPSK" w:cs="TH SarabunPSK"/>
          <w:sz w:val="32"/>
          <w:szCs w:val="32"/>
          <w:rtl/>
          <w:cs/>
        </w:rPr>
      </w:pPr>
    </w:p>
    <w:p w:rsidR="00733579" w:rsidRDefault="00733579" w:rsidP="00733579">
      <w:pPr>
        <w:rPr>
          <w:rFonts w:ascii="TH SarabunPSK" w:hAnsi="TH SarabunPSK" w:cs="TH SarabunPSK"/>
          <w:sz w:val="32"/>
          <w:szCs w:val="32"/>
        </w:rPr>
      </w:pPr>
    </w:p>
    <w:p w:rsidR="00733579" w:rsidRDefault="00733579" w:rsidP="00733579">
      <w:pPr>
        <w:rPr>
          <w:rFonts w:ascii="TH SarabunPSK" w:hAnsi="TH SarabunPSK" w:cs="TH SarabunPSK"/>
          <w:sz w:val="32"/>
          <w:szCs w:val="32"/>
          <w:rtl/>
          <w:cs/>
        </w:rPr>
      </w:pPr>
    </w:p>
    <w:p w:rsidR="00733579" w:rsidRDefault="00733579" w:rsidP="00733579">
      <w:pPr>
        <w:rPr>
          <w:rFonts w:ascii="TH SarabunPSK" w:hAnsi="TH SarabunPSK" w:cs="TH SarabunPSK"/>
          <w:sz w:val="32"/>
          <w:szCs w:val="32"/>
        </w:rPr>
      </w:pPr>
    </w:p>
    <w:p w:rsidR="004C48D3" w:rsidRDefault="004C48D3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P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C48D3" w:rsidRDefault="004C48D3" w:rsidP="004C48D3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733579" w:rsidRDefault="00733579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-106928</wp:posOffset>
            </wp:positionH>
            <wp:positionV relativeFrom="paragraph">
              <wp:posOffset>-70071</wp:posOffset>
            </wp:positionV>
            <wp:extent cx="6063697" cy="7951304"/>
            <wp:effectExtent l="19050" t="0" r="0" b="0"/>
            <wp:wrapNone/>
            <wp:docPr id="8" name="รูปภาพ 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3697" cy="7951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-122831</wp:posOffset>
            </wp:positionH>
            <wp:positionV relativeFrom="paragraph">
              <wp:posOffset>-189340</wp:posOffset>
            </wp:positionV>
            <wp:extent cx="6079600" cy="3888188"/>
            <wp:effectExtent l="19050" t="0" r="0" b="0"/>
            <wp:wrapNone/>
            <wp:docPr id="9" name="รูปภาพ 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9600" cy="388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C48D3" w:rsidRPr="004C48D3" w:rsidRDefault="004C48D3" w:rsidP="004C48D3">
      <w:pPr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sectPr w:rsidR="004C48D3" w:rsidRPr="004C48D3" w:rsidSect="006946CF">
      <w:headerReference w:type="default" r:id="rId11"/>
      <w:pgSz w:w="11907" w:h="16839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1">
    <w:p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1">
    <w:p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06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946CF" w:rsidRPr="006946CF" w:rsidRDefault="00003F30">
        <w:pPr>
          <w:pStyle w:val="ae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946C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6946CF" w:rsidRPr="006946C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946C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E00ED" w:rsidRPr="005E00ED">
          <w:rPr>
            <w:rFonts w:ascii="TH SarabunIT๙" w:hAnsi="TH SarabunIT๙" w:cs="TH SarabunIT๙"/>
            <w:noProof/>
            <w:sz w:val="32"/>
            <w:szCs w:val="32"/>
            <w:lang w:val="th-TH" w:bidi="th-TH"/>
          </w:rPr>
          <w:t>4</w:t>
        </w:r>
        <w:r w:rsidRPr="006946C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3F30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C48D3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E00ED"/>
    <w:rsid w:val="00600A25"/>
    <w:rsid w:val="006437C0"/>
    <w:rsid w:val="0064558D"/>
    <w:rsid w:val="0065175D"/>
    <w:rsid w:val="00686AAA"/>
    <w:rsid w:val="006946CF"/>
    <w:rsid w:val="006974B7"/>
    <w:rsid w:val="006B37B7"/>
    <w:rsid w:val="006C07C4"/>
    <w:rsid w:val="006C6C22"/>
    <w:rsid w:val="006F0210"/>
    <w:rsid w:val="00707AED"/>
    <w:rsid w:val="00712638"/>
    <w:rsid w:val="00733579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E5505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0A75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706</TotalTime>
  <Pages>6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87</cp:revision>
  <cp:lastPrinted>2015-03-02T15:12:00Z</cp:lastPrinted>
  <dcterms:created xsi:type="dcterms:W3CDTF">2015-04-23T03:41:00Z</dcterms:created>
  <dcterms:modified xsi:type="dcterms:W3CDTF">2015-07-22T03:38:00Z</dcterms:modified>
</cp:coreProperties>
</file>